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25" w:rsidRDefault="00024125" w:rsidP="00075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125" w:rsidRDefault="00024125" w:rsidP="00717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первому пленарному заседанию </w:t>
      </w:r>
    </w:p>
    <w:p w:rsidR="00024125" w:rsidRDefault="00024125" w:rsidP="00717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 палаты Златоустовского городского округа</w:t>
      </w:r>
    </w:p>
    <w:p w:rsidR="00024125" w:rsidRDefault="00024125" w:rsidP="00717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125" w:rsidRDefault="00024125" w:rsidP="00A334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января 2013 года свое первое организационное заседание провела полностью обновленная  Общественная палата</w:t>
      </w:r>
      <w:r w:rsidRPr="00BA47A2">
        <w:rPr>
          <w:rFonts w:ascii="Times New Roman" w:hAnsi="Times New Roman" w:cs="Times New Roman"/>
        </w:rPr>
        <w:t xml:space="preserve"> Златоустовского городского округа</w:t>
      </w:r>
      <w:r>
        <w:rPr>
          <w:rFonts w:ascii="Times New Roman" w:hAnsi="Times New Roman" w:cs="Times New Roman"/>
        </w:rPr>
        <w:t>. В её состав вошли:</w:t>
      </w:r>
    </w:p>
    <w:p w:rsidR="00024125" w:rsidRDefault="00024125" w:rsidP="00717DF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48" w:type="dxa"/>
        <w:tblInd w:w="-106" w:type="dxa"/>
        <w:tblLayout w:type="fixed"/>
        <w:tblLook w:val="00A0"/>
      </w:tblPr>
      <w:tblGrid>
        <w:gridCol w:w="514"/>
        <w:gridCol w:w="2474"/>
        <w:gridCol w:w="6660"/>
      </w:tblGrid>
      <w:tr w:rsidR="00024125" w:rsidRPr="004941BF" w:rsidTr="00F27721">
        <w:tc>
          <w:tcPr>
            <w:tcW w:w="514" w:type="dxa"/>
          </w:tcPr>
          <w:p w:rsidR="00024125" w:rsidRPr="004941BF" w:rsidRDefault="00024125" w:rsidP="00717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74" w:type="dxa"/>
          </w:tcPr>
          <w:p w:rsidR="00024125" w:rsidRPr="00717DF2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DF2">
              <w:rPr>
                <w:rFonts w:ascii="Times New Roman" w:hAnsi="Times New Roman" w:cs="Times New Roman"/>
              </w:rPr>
              <w:t>Ахтарьянова</w:t>
            </w:r>
          </w:p>
          <w:p w:rsidR="00024125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DF2">
              <w:rPr>
                <w:rFonts w:ascii="Times New Roman" w:hAnsi="Times New Roman" w:cs="Times New Roman"/>
              </w:rPr>
              <w:t>Наталья Игоревна</w:t>
            </w:r>
          </w:p>
          <w:p w:rsidR="00024125" w:rsidRPr="00717DF2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024125" w:rsidRPr="00717DF2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</w:t>
            </w:r>
            <w:r w:rsidRPr="00717DF2">
              <w:rPr>
                <w:rFonts w:ascii="Times New Roman" w:hAnsi="Times New Roman" w:cs="Times New Roman"/>
              </w:rPr>
              <w:t>лавный врач МБЛПУЗ</w:t>
            </w:r>
          </w:p>
          <w:p w:rsidR="00024125" w:rsidRPr="00717DF2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7DF2">
              <w:rPr>
                <w:rFonts w:ascii="Times New Roman" w:hAnsi="Times New Roman" w:cs="Times New Roman"/>
              </w:rPr>
              <w:t>«Городская больница № 3»</w:t>
            </w:r>
          </w:p>
        </w:tc>
      </w:tr>
      <w:tr w:rsidR="00024125" w:rsidRPr="004941BF" w:rsidTr="00F27721">
        <w:tc>
          <w:tcPr>
            <w:tcW w:w="514" w:type="dxa"/>
          </w:tcPr>
          <w:p w:rsidR="00024125" w:rsidRPr="004941BF" w:rsidRDefault="00024125" w:rsidP="00717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74" w:type="dxa"/>
          </w:tcPr>
          <w:p w:rsidR="00024125" w:rsidRPr="00717DF2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DF2">
              <w:rPr>
                <w:rFonts w:ascii="Times New Roman" w:hAnsi="Times New Roman" w:cs="Times New Roman"/>
              </w:rPr>
              <w:t>Белкина</w:t>
            </w:r>
          </w:p>
          <w:p w:rsidR="00024125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DF2">
              <w:rPr>
                <w:rFonts w:ascii="Times New Roman" w:hAnsi="Times New Roman" w:cs="Times New Roman"/>
              </w:rPr>
              <w:t>Лариса Владимировна</w:t>
            </w:r>
          </w:p>
          <w:p w:rsidR="00024125" w:rsidRPr="00717DF2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024125" w:rsidRPr="00717DF2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717DF2">
              <w:rPr>
                <w:rFonts w:ascii="Times New Roman" w:hAnsi="Times New Roman" w:cs="Times New Roman"/>
              </w:rPr>
              <w:t>правляющая ОАО «Уралсиб»</w:t>
            </w:r>
          </w:p>
        </w:tc>
      </w:tr>
      <w:tr w:rsidR="00024125" w:rsidRPr="004941BF" w:rsidTr="00F27721">
        <w:tc>
          <w:tcPr>
            <w:tcW w:w="514" w:type="dxa"/>
          </w:tcPr>
          <w:p w:rsidR="00024125" w:rsidRPr="004941BF" w:rsidRDefault="00024125" w:rsidP="00717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74" w:type="dxa"/>
          </w:tcPr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Гусева</w:t>
            </w:r>
          </w:p>
          <w:p w:rsidR="00024125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Марина Григорьевна</w:t>
            </w:r>
          </w:p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024125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Pr="004941BF">
              <w:rPr>
                <w:rFonts w:ascii="Times New Roman" w:hAnsi="Times New Roman" w:cs="Times New Roman"/>
              </w:rPr>
              <w:t>аместитель Главы Златоустовского городского округа по социальным вопросам</w:t>
            </w:r>
            <w:r>
              <w:rPr>
                <w:rFonts w:ascii="Times New Roman" w:hAnsi="Times New Roman" w:cs="Times New Roman"/>
              </w:rPr>
              <w:t>, председатель Координационного Совета по делам инвалидов</w:t>
            </w:r>
          </w:p>
          <w:p w:rsidR="00024125" w:rsidRPr="004941BF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125" w:rsidRPr="004941BF" w:rsidTr="00F27721">
        <w:tc>
          <w:tcPr>
            <w:tcW w:w="514" w:type="dxa"/>
          </w:tcPr>
          <w:p w:rsidR="00024125" w:rsidRPr="004941BF" w:rsidRDefault="00024125" w:rsidP="00717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74" w:type="dxa"/>
          </w:tcPr>
          <w:p w:rsidR="00024125" w:rsidRPr="00717DF2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DF2">
              <w:rPr>
                <w:rFonts w:ascii="Times New Roman" w:hAnsi="Times New Roman" w:cs="Times New Roman"/>
              </w:rPr>
              <w:t>Дементьева</w:t>
            </w:r>
          </w:p>
          <w:p w:rsidR="00024125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DF2">
              <w:rPr>
                <w:rFonts w:ascii="Times New Roman" w:hAnsi="Times New Roman" w:cs="Times New Roman"/>
              </w:rPr>
              <w:t>Наталья Андреевна</w:t>
            </w:r>
          </w:p>
          <w:p w:rsidR="00024125" w:rsidRPr="00717DF2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660" w:type="dxa"/>
          </w:tcPr>
          <w:p w:rsidR="00024125" w:rsidRPr="00717DF2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717DF2">
              <w:rPr>
                <w:rFonts w:ascii="Times New Roman" w:hAnsi="Times New Roman" w:cs="Times New Roman"/>
              </w:rPr>
              <w:t>редседатель КТОС «Уреньгинский»</w:t>
            </w:r>
          </w:p>
        </w:tc>
      </w:tr>
      <w:tr w:rsidR="00024125" w:rsidRPr="004941BF" w:rsidTr="00F27721">
        <w:tc>
          <w:tcPr>
            <w:tcW w:w="514" w:type="dxa"/>
          </w:tcPr>
          <w:p w:rsidR="00024125" w:rsidRPr="004941BF" w:rsidRDefault="00024125" w:rsidP="00717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74" w:type="dxa"/>
          </w:tcPr>
          <w:p w:rsidR="00024125" w:rsidRPr="00717DF2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DF2">
              <w:rPr>
                <w:rFonts w:ascii="Times New Roman" w:hAnsi="Times New Roman" w:cs="Times New Roman"/>
              </w:rPr>
              <w:t>Зяблов</w:t>
            </w:r>
          </w:p>
          <w:p w:rsidR="00024125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DF2">
              <w:rPr>
                <w:rFonts w:ascii="Times New Roman" w:hAnsi="Times New Roman" w:cs="Times New Roman"/>
              </w:rPr>
              <w:t>Сергей Владимирович</w:t>
            </w:r>
          </w:p>
          <w:p w:rsidR="00024125" w:rsidRPr="00717DF2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024125" w:rsidRPr="00717DF2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717DF2">
              <w:rPr>
                <w:rFonts w:ascii="Times New Roman" w:hAnsi="Times New Roman" w:cs="Times New Roman"/>
              </w:rPr>
              <w:t>оветник Главы Златоустовского городского округа, Герой России</w:t>
            </w:r>
          </w:p>
        </w:tc>
      </w:tr>
      <w:tr w:rsidR="00024125" w:rsidRPr="004941BF" w:rsidTr="00F27721">
        <w:tc>
          <w:tcPr>
            <w:tcW w:w="514" w:type="dxa"/>
          </w:tcPr>
          <w:p w:rsidR="00024125" w:rsidRPr="004941BF" w:rsidRDefault="00024125" w:rsidP="00717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74" w:type="dxa"/>
          </w:tcPr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Иванова</w:t>
            </w:r>
          </w:p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Ольга Алексеевна</w:t>
            </w:r>
          </w:p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024125" w:rsidRPr="004941BF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4941BF">
              <w:rPr>
                <w:rFonts w:ascii="Times New Roman" w:hAnsi="Times New Roman" w:cs="Times New Roman"/>
              </w:rPr>
              <w:t>иректор МАОУ СОШ № 15</w:t>
            </w:r>
          </w:p>
        </w:tc>
      </w:tr>
      <w:tr w:rsidR="00024125" w:rsidRPr="004941BF" w:rsidTr="00F27721">
        <w:tc>
          <w:tcPr>
            <w:tcW w:w="514" w:type="dxa"/>
          </w:tcPr>
          <w:p w:rsidR="00024125" w:rsidRPr="004941BF" w:rsidRDefault="00024125" w:rsidP="00717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74" w:type="dxa"/>
          </w:tcPr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Ковалев</w:t>
            </w:r>
          </w:p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Антон  Иванович</w:t>
            </w:r>
          </w:p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024125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940A68">
              <w:rPr>
                <w:rFonts w:ascii="Times New Roman" w:hAnsi="Times New Roman" w:cs="Times New Roman"/>
              </w:rPr>
              <w:t>редседатель регионального отделения Ассоциации молодых предпринимателей России</w:t>
            </w:r>
            <w:r>
              <w:rPr>
                <w:rFonts w:ascii="Times New Roman" w:hAnsi="Times New Roman" w:cs="Times New Roman"/>
              </w:rPr>
              <w:t xml:space="preserve">, директор </w:t>
            </w:r>
            <w:r w:rsidRPr="00940A68">
              <w:rPr>
                <w:rFonts w:ascii="Times New Roman" w:hAnsi="Times New Roman" w:cs="Times New Roman"/>
              </w:rPr>
              <w:t xml:space="preserve">Группы компаний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940A68">
              <w:rPr>
                <w:rFonts w:ascii="Times New Roman" w:hAnsi="Times New Roman" w:cs="Times New Roman"/>
              </w:rPr>
              <w:t>«Класс- Авто»</w:t>
            </w:r>
          </w:p>
          <w:p w:rsidR="00024125" w:rsidRPr="004941BF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125" w:rsidRPr="004941BF" w:rsidTr="00F27721">
        <w:tc>
          <w:tcPr>
            <w:tcW w:w="514" w:type="dxa"/>
          </w:tcPr>
          <w:p w:rsidR="00024125" w:rsidRPr="004941BF" w:rsidRDefault="00024125" w:rsidP="00717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74" w:type="dxa"/>
          </w:tcPr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Кондратьева</w:t>
            </w:r>
          </w:p>
          <w:p w:rsidR="00024125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Валентина Васильевна</w:t>
            </w:r>
          </w:p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024125" w:rsidRPr="004941BF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4941BF">
              <w:rPr>
                <w:rFonts w:ascii="Times New Roman" w:hAnsi="Times New Roman" w:cs="Times New Roman"/>
              </w:rPr>
              <w:t>редседатель ЗОО ЧРО «Всероссийский женский Союз»- «Надежда России»</w:t>
            </w:r>
          </w:p>
        </w:tc>
      </w:tr>
      <w:tr w:rsidR="00024125" w:rsidRPr="004941BF" w:rsidTr="00F27721">
        <w:tc>
          <w:tcPr>
            <w:tcW w:w="514" w:type="dxa"/>
          </w:tcPr>
          <w:p w:rsidR="00024125" w:rsidRPr="004941BF" w:rsidRDefault="00024125" w:rsidP="00717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74" w:type="dxa"/>
          </w:tcPr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Кривоногов</w:t>
            </w:r>
          </w:p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Александр Вениаминович</w:t>
            </w:r>
          </w:p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024125" w:rsidRPr="004941BF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4941BF">
              <w:rPr>
                <w:rFonts w:ascii="Times New Roman" w:hAnsi="Times New Roman" w:cs="Times New Roman"/>
              </w:rPr>
              <w:t xml:space="preserve">ротоиерей прихода Храма Преподобного Серафима Саровского </w:t>
            </w:r>
          </w:p>
        </w:tc>
      </w:tr>
      <w:tr w:rsidR="00024125" w:rsidRPr="004941BF" w:rsidTr="00F27721">
        <w:tc>
          <w:tcPr>
            <w:tcW w:w="514" w:type="dxa"/>
          </w:tcPr>
          <w:p w:rsidR="00024125" w:rsidRPr="004941BF" w:rsidRDefault="00024125" w:rsidP="00717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74" w:type="dxa"/>
          </w:tcPr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Кутышев</w:t>
            </w:r>
          </w:p>
          <w:p w:rsidR="00024125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Валерий Федорович</w:t>
            </w:r>
          </w:p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024125" w:rsidRPr="004941BF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4941BF">
              <w:rPr>
                <w:rFonts w:ascii="Times New Roman" w:hAnsi="Times New Roman" w:cs="Times New Roman"/>
              </w:rPr>
              <w:t>уководитель Златоустовской общественной организации «Златэкология»</w:t>
            </w:r>
          </w:p>
        </w:tc>
      </w:tr>
      <w:tr w:rsidR="00024125" w:rsidRPr="004941BF" w:rsidTr="00F27721">
        <w:tc>
          <w:tcPr>
            <w:tcW w:w="514" w:type="dxa"/>
          </w:tcPr>
          <w:p w:rsidR="00024125" w:rsidRPr="004941BF" w:rsidRDefault="00024125" w:rsidP="00717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74" w:type="dxa"/>
          </w:tcPr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Линев</w:t>
            </w:r>
          </w:p>
          <w:p w:rsidR="00024125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Александр Иванович</w:t>
            </w:r>
          </w:p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024125" w:rsidRPr="004941BF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председатель Общественного движения </w:t>
            </w:r>
            <w:r w:rsidRPr="004941BF">
              <w:rPr>
                <w:rFonts w:ascii="Times New Roman" w:hAnsi="Times New Roman" w:cs="Times New Roman"/>
              </w:rPr>
              <w:t>«За наш город»</w:t>
            </w:r>
          </w:p>
        </w:tc>
      </w:tr>
      <w:tr w:rsidR="00024125" w:rsidRPr="004941BF" w:rsidTr="00F27721">
        <w:tc>
          <w:tcPr>
            <w:tcW w:w="514" w:type="dxa"/>
          </w:tcPr>
          <w:p w:rsidR="00024125" w:rsidRPr="004941BF" w:rsidRDefault="00024125" w:rsidP="00717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74" w:type="dxa"/>
          </w:tcPr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Мельнова</w:t>
            </w:r>
          </w:p>
          <w:p w:rsidR="00024125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Любовь Ивановна</w:t>
            </w:r>
          </w:p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024125" w:rsidRPr="004941BF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</w:t>
            </w:r>
            <w:r w:rsidRPr="004941BF">
              <w:rPr>
                <w:rFonts w:ascii="Times New Roman" w:hAnsi="Times New Roman" w:cs="Times New Roman"/>
              </w:rPr>
              <w:t xml:space="preserve">лен </w:t>
            </w:r>
            <w:r>
              <w:rPr>
                <w:rFonts w:ascii="Times New Roman" w:hAnsi="Times New Roman" w:cs="Times New Roman"/>
              </w:rPr>
              <w:t xml:space="preserve"> Света Златоустовской физкультурной организации ветеранов спорта </w:t>
            </w:r>
          </w:p>
        </w:tc>
      </w:tr>
      <w:tr w:rsidR="00024125" w:rsidRPr="004941BF" w:rsidTr="00F27721">
        <w:tc>
          <w:tcPr>
            <w:tcW w:w="514" w:type="dxa"/>
          </w:tcPr>
          <w:p w:rsidR="00024125" w:rsidRPr="004941BF" w:rsidRDefault="00024125" w:rsidP="00717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74" w:type="dxa"/>
          </w:tcPr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Минигалие</w:t>
            </w:r>
            <w:r w:rsidRPr="004941BF">
              <w:rPr>
                <w:rFonts w:ascii="Times New Roman" w:hAnsi="Times New Roman" w:cs="Times New Roman"/>
              </w:rPr>
              <w:t>в</w:t>
            </w:r>
          </w:p>
          <w:p w:rsidR="00024125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Мухаммад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4941BF">
              <w:rPr>
                <w:rFonts w:ascii="Times New Roman" w:hAnsi="Times New Roman" w:cs="Times New Roman"/>
              </w:rPr>
              <w:t xml:space="preserve"> хазрат</w:t>
            </w:r>
          </w:p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024125" w:rsidRPr="004941BF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имам-мухтасиб мусульманской религиозной организации «Чулпан» мечети </w:t>
            </w:r>
            <w:r w:rsidRPr="004941BF">
              <w:rPr>
                <w:rFonts w:ascii="Times New Roman" w:hAnsi="Times New Roman" w:cs="Times New Roman"/>
              </w:rPr>
              <w:t>№ 938</w:t>
            </w:r>
          </w:p>
          <w:p w:rsidR="00024125" w:rsidRPr="004941BF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125" w:rsidRPr="004941BF" w:rsidTr="00F27721">
        <w:tc>
          <w:tcPr>
            <w:tcW w:w="514" w:type="dxa"/>
          </w:tcPr>
          <w:p w:rsidR="00024125" w:rsidRPr="004941BF" w:rsidRDefault="00024125" w:rsidP="00717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74" w:type="dxa"/>
          </w:tcPr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Михляев</w:t>
            </w:r>
          </w:p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Александр Владимирович</w:t>
            </w:r>
          </w:p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024125" w:rsidRPr="004941BF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Pr="004941BF">
              <w:rPr>
                <w:rFonts w:ascii="Times New Roman" w:hAnsi="Times New Roman" w:cs="Times New Roman"/>
              </w:rPr>
              <w:t>аместитель начальника МУ Управления культуры и молодежной политики</w:t>
            </w:r>
            <w:r>
              <w:rPr>
                <w:rFonts w:ascii="Times New Roman" w:hAnsi="Times New Roman" w:cs="Times New Roman"/>
              </w:rPr>
              <w:t xml:space="preserve"> Администрации ЗГО</w:t>
            </w:r>
          </w:p>
        </w:tc>
      </w:tr>
      <w:tr w:rsidR="00024125" w:rsidRPr="004941BF" w:rsidTr="00F27721">
        <w:tc>
          <w:tcPr>
            <w:tcW w:w="514" w:type="dxa"/>
          </w:tcPr>
          <w:p w:rsidR="00024125" w:rsidRPr="004941BF" w:rsidRDefault="00024125" w:rsidP="00717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74" w:type="dxa"/>
          </w:tcPr>
          <w:p w:rsidR="00024125" w:rsidRPr="00717DF2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DF2">
              <w:rPr>
                <w:rFonts w:ascii="Times New Roman" w:hAnsi="Times New Roman" w:cs="Times New Roman"/>
              </w:rPr>
              <w:t>Мухометьярова</w:t>
            </w:r>
          </w:p>
          <w:p w:rsidR="00024125" w:rsidRPr="00717DF2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DF2">
              <w:rPr>
                <w:rFonts w:ascii="Times New Roman" w:hAnsi="Times New Roman" w:cs="Times New Roman"/>
              </w:rPr>
              <w:t>Ольга Ивановна</w:t>
            </w:r>
          </w:p>
        </w:tc>
        <w:tc>
          <w:tcPr>
            <w:tcW w:w="6660" w:type="dxa"/>
          </w:tcPr>
          <w:p w:rsidR="00024125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717DF2">
              <w:rPr>
                <w:rFonts w:ascii="Times New Roman" w:hAnsi="Times New Roman" w:cs="Times New Roman"/>
              </w:rPr>
              <w:t>иректор филиала ЧОУ ВПО «Южно- Уральский институт управления и экономики» в городе Златоусте, председатель Регионального отделения «Социал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DF2">
              <w:rPr>
                <w:rFonts w:ascii="Times New Roman" w:hAnsi="Times New Roman" w:cs="Times New Roman"/>
              </w:rPr>
              <w:t>- демократического союза женщин России» в Челябинской области</w:t>
            </w:r>
          </w:p>
          <w:p w:rsidR="00024125" w:rsidRPr="00717DF2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125" w:rsidRPr="004941BF" w:rsidTr="00F27721">
        <w:tc>
          <w:tcPr>
            <w:tcW w:w="514" w:type="dxa"/>
          </w:tcPr>
          <w:p w:rsidR="00024125" w:rsidRPr="004941BF" w:rsidRDefault="00024125" w:rsidP="00717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74" w:type="dxa"/>
          </w:tcPr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Наумов</w:t>
            </w:r>
          </w:p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41BF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6660" w:type="dxa"/>
          </w:tcPr>
          <w:p w:rsidR="00024125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президент</w:t>
            </w:r>
            <w:r w:rsidRPr="004941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Некоммерческого партнёрства «Гильдия м</w:t>
            </w:r>
            <w:r w:rsidRPr="004941BF">
              <w:rPr>
                <w:rFonts w:ascii="Times New Roman" w:hAnsi="Times New Roman" w:cs="Times New Roman"/>
              </w:rPr>
              <w:t>астер</w:t>
            </w:r>
            <w:r>
              <w:rPr>
                <w:rFonts w:ascii="Times New Roman" w:hAnsi="Times New Roman" w:cs="Times New Roman"/>
              </w:rPr>
              <w:t>ов- оружейников</w:t>
            </w:r>
            <w:r w:rsidRPr="004941BF">
              <w:rPr>
                <w:rFonts w:ascii="Times New Roman" w:hAnsi="Times New Roman" w:cs="Times New Roman"/>
              </w:rPr>
              <w:t xml:space="preserve"> Златоуста»</w:t>
            </w:r>
          </w:p>
          <w:p w:rsidR="00024125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24125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24125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24125" w:rsidRPr="004941BF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125" w:rsidRPr="004941BF" w:rsidTr="00F27721">
        <w:tc>
          <w:tcPr>
            <w:tcW w:w="514" w:type="dxa"/>
          </w:tcPr>
          <w:p w:rsidR="00024125" w:rsidRPr="004941BF" w:rsidRDefault="00024125" w:rsidP="00717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74" w:type="dxa"/>
          </w:tcPr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Немцев</w:t>
            </w:r>
          </w:p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Сергей Николаевич</w:t>
            </w:r>
          </w:p>
        </w:tc>
        <w:tc>
          <w:tcPr>
            <w:tcW w:w="6660" w:type="dxa"/>
          </w:tcPr>
          <w:p w:rsidR="00024125" w:rsidRPr="004941BF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</w:t>
            </w:r>
            <w:r w:rsidRPr="004941BF">
              <w:rPr>
                <w:rFonts w:ascii="Times New Roman" w:hAnsi="Times New Roman" w:cs="Times New Roman"/>
              </w:rPr>
              <w:t xml:space="preserve">лектросварщик ручной сварки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1BF">
              <w:rPr>
                <w:rFonts w:ascii="Times New Roman" w:hAnsi="Times New Roman" w:cs="Times New Roman"/>
              </w:rPr>
              <w:t>ОАО «ЗМЗ», председатель местного общественного движения «В защиту человека труда»</w:t>
            </w:r>
          </w:p>
        </w:tc>
      </w:tr>
      <w:tr w:rsidR="00024125" w:rsidRPr="004941BF" w:rsidTr="00F27721">
        <w:tc>
          <w:tcPr>
            <w:tcW w:w="514" w:type="dxa"/>
          </w:tcPr>
          <w:p w:rsidR="00024125" w:rsidRPr="004941BF" w:rsidRDefault="00024125" w:rsidP="00717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74" w:type="dxa"/>
          </w:tcPr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Несмеянов</w:t>
            </w:r>
          </w:p>
          <w:p w:rsidR="00024125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Сергей Владимирович</w:t>
            </w:r>
          </w:p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024125" w:rsidRPr="004941BF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4941BF">
              <w:rPr>
                <w:rFonts w:ascii="Times New Roman" w:hAnsi="Times New Roman" w:cs="Times New Roman"/>
              </w:rPr>
              <w:t xml:space="preserve">иректор ООО «Энерготехника», председатель </w:t>
            </w:r>
            <w:r>
              <w:rPr>
                <w:rFonts w:ascii="Times New Roman" w:hAnsi="Times New Roman" w:cs="Times New Roman"/>
              </w:rPr>
              <w:t>ЗГОД</w:t>
            </w:r>
            <w:r w:rsidRPr="004941BF">
              <w:rPr>
                <w:rFonts w:ascii="Times New Roman" w:hAnsi="Times New Roman" w:cs="Times New Roman"/>
              </w:rPr>
              <w:t xml:space="preserve"> «Наш город» </w:t>
            </w:r>
          </w:p>
        </w:tc>
      </w:tr>
      <w:tr w:rsidR="00024125" w:rsidRPr="004941BF" w:rsidTr="00F27721">
        <w:tc>
          <w:tcPr>
            <w:tcW w:w="514" w:type="dxa"/>
          </w:tcPr>
          <w:p w:rsidR="00024125" w:rsidRPr="004941BF" w:rsidRDefault="00024125" w:rsidP="00717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74" w:type="dxa"/>
          </w:tcPr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Приходько</w:t>
            </w:r>
          </w:p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Надежда Юрьевна</w:t>
            </w:r>
          </w:p>
        </w:tc>
        <w:tc>
          <w:tcPr>
            <w:tcW w:w="6660" w:type="dxa"/>
          </w:tcPr>
          <w:p w:rsidR="00024125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941BF">
              <w:rPr>
                <w:rFonts w:ascii="Times New Roman" w:hAnsi="Times New Roman" w:cs="Times New Roman"/>
              </w:rPr>
              <w:t xml:space="preserve">директор МУК «Златоустовский городской краеведческий музей», </w:t>
            </w:r>
            <w:r>
              <w:rPr>
                <w:rFonts w:ascii="Times New Roman" w:hAnsi="Times New Roman" w:cs="Times New Roman"/>
              </w:rPr>
              <w:t>п</w:t>
            </w:r>
            <w:r w:rsidRPr="004941BF">
              <w:rPr>
                <w:rFonts w:ascii="Times New Roman" w:hAnsi="Times New Roman" w:cs="Times New Roman"/>
              </w:rPr>
              <w:t>редседатель Златоустовского отделения межрегионального Шаляпинского центра</w:t>
            </w:r>
          </w:p>
          <w:p w:rsidR="00024125" w:rsidRPr="004941BF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125" w:rsidRPr="004941BF" w:rsidTr="00F27721">
        <w:tc>
          <w:tcPr>
            <w:tcW w:w="514" w:type="dxa"/>
          </w:tcPr>
          <w:p w:rsidR="00024125" w:rsidRPr="004941BF" w:rsidRDefault="00024125" w:rsidP="00717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74" w:type="dxa"/>
          </w:tcPr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Сидоров</w:t>
            </w:r>
          </w:p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Виктор Викторович</w:t>
            </w:r>
          </w:p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024125" w:rsidRPr="004941BF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4941BF">
              <w:rPr>
                <w:rFonts w:ascii="Times New Roman" w:hAnsi="Times New Roman" w:cs="Times New Roman"/>
              </w:rPr>
              <w:t xml:space="preserve">иректор ГБОУ СПО (ССУЗ) ЗЛАТиК, председатель Совета по образованию </w:t>
            </w:r>
            <w:r>
              <w:rPr>
                <w:rFonts w:ascii="Times New Roman" w:hAnsi="Times New Roman" w:cs="Times New Roman"/>
              </w:rPr>
              <w:t>ЗГО</w:t>
            </w:r>
          </w:p>
        </w:tc>
      </w:tr>
      <w:tr w:rsidR="00024125" w:rsidRPr="004941BF" w:rsidTr="00F27721">
        <w:tc>
          <w:tcPr>
            <w:tcW w:w="514" w:type="dxa"/>
          </w:tcPr>
          <w:p w:rsidR="00024125" w:rsidRPr="004941BF" w:rsidRDefault="00024125" w:rsidP="00717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474" w:type="dxa"/>
          </w:tcPr>
          <w:p w:rsidR="00024125" w:rsidRPr="00717DF2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DF2">
              <w:rPr>
                <w:rFonts w:ascii="Times New Roman" w:hAnsi="Times New Roman" w:cs="Times New Roman"/>
              </w:rPr>
              <w:t>Терентьев</w:t>
            </w:r>
          </w:p>
          <w:p w:rsidR="00024125" w:rsidRPr="00717DF2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DF2">
              <w:rPr>
                <w:rFonts w:ascii="Times New Roman" w:hAnsi="Times New Roman" w:cs="Times New Roman"/>
              </w:rPr>
              <w:t>Андрей Сергеевич</w:t>
            </w:r>
          </w:p>
        </w:tc>
        <w:tc>
          <w:tcPr>
            <w:tcW w:w="6660" w:type="dxa"/>
          </w:tcPr>
          <w:p w:rsidR="00024125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717DF2">
              <w:rPr>
                <w:rFonts w:ascii="Times New Roman" w:hAnsi="Times New Roman" w:cs="Times New Roman"/>
              </w:rPr>
              <w:t>редседатель Златоустовского отделения политической партии  «Справедливая Россия» Златоустовского городского округа и Кусинского муниципального района</w:t>
            </w:r>
          </w:p>
          <w:p w:rsidR="00024125" w:rsidRPr="00717DF2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125" w:rsidRPr="004941BF" w:rsidTr="00F27721">
        <w:tc>
          <w:tcPr>
            <w:tcW w:w="514" w:type="dxa"/>
          </w:tcPr>
          <w:p w:rsidR="00024125" w:rsidRPr="004941BF" w:rsidRDefault="00024125" w:rsidP="00717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474" w:type="dxa"/>
          </w:tcPr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Тронов</w:t>
            </w:r>
          </w:p>
          <w:p w:rsidR="00024125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Сергей Евгеньевич</w:t>
            </w:r>
          </w:p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024125" w:rsidRPr="004941BF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4941BF">
              <w:rPr>
                <w:rFonts w:ascii="Times New Roman" w:hAnsi="Times New Roman" w:cs="Times New Roman"/>
              </w:rPr>
              <w:t>редседатель Златоустовского окружного отделения политической партии ЛДПР Челябинского регионального отделения ЛДПР</w:t>
            </w:r>
          </w:p>
        </w:tc>
      </w:tr>
      <w:tr w:rsidR="00024125" w:rsidRPr="004941BF" w:rsidTr="00F27721">
        <w:tc>
          <w:tcPr>
            <w:tcW w:w="514" w:type="dxa"/>
          </w:tcPr>
          <w:p w:rsidR="00024125" w:rsidRPr="004941BF" w:rsidRDefault="00024125" w:rsidP="00717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474" w:type="dxa"/>
          </w:tcPr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Усков</w:t>
            </w:r>
          </w:p>
          <w:p w:rsidR="00024125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Валерий Викторович</w:t>
            </w:r>
          </w:p>
          <w:p w:rsidR="00024125" w:rsidRPr="004941BF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024125" w:rsidRPr="004941BF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4941BF">
              <w:rPr>
                <w:rFonts w:ascii="Times New Roman" w:hAnsi="Times New Roman" w:cs="Times New Roman"/>
              </w:rPr>
              <w:t>редседатель Златоустовского городского о</w:t>
            </w:r>
            <w:r>
              <w:rPr>
                <w:rFonts w:ascii="Times New Roman" w:hAnsi="Times New Roman" w:cs="Times New Roman"/>
              </w:rPr>
              <w:t>бщественного движения «Люди из С</w:t>
            </w:r>
            <w:r w:rsidRPr="004941BF">
              <w:rPr>
                <w:rFonts w:ascii="Times New Roman" w:hAnsi="Times New Roman" w:cs="Times New Roman"/>
              </w:rPr>
              <w:t>тали»</w:t>
            </w:r>
          </w:p>
        </w:tc>
      </w:tr>
      <w:tr w:rsidR="00024125" w:rsidRPr="004941BF" w:rsidTr="00F27721">
        <w:tc>
          <w:tcPr>
            <w:tcW w:w="514" w:type="dxa"/>
          </w:tcPr>
          <w:p w:rsidR="00024125" w:rsidRPr="004941BF" w:rsidRDefault="00024125" w:rsidP="00494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474" w:type="dxa"/>
          </w:tcPr>
          <w:p w:rsidR="00024125" w:rsidRPr="004941BF" w:rsidRDefault="00024125" w:rsidP="00494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Хрол</w:t>
            </w:r>
          </w:p>
          <w:p w:rsidR="00024125" w:rsidRPr="004941BF" w:rsidRDefault="00024125" w:rsidP="00494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Константин Георгиевич</w:t>
            </w:r>
          </w:p>
          <w:p w:rsidR="00024125" w:rsidRPr="004941BF" w:rsidRDefault="00024125" w:rsidP="00494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024125" w:rsidRPr="004941BF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директор по персоналу</w:t>
            </w:r>
            <w:r w:rsidRPr="004941BF">
              <w:rPr>
                <w:rFonts w:ascii="Times New Roman" w:hAnsi="Times New Roman" w:cs="Times New Roman"/>
              </w:rPr>
              <w:t xml:space="preserve"> ОАО «ЗМЗ»</w:t>
            </w:r>
          </w:p>
        </w:tc>
      </w:tr>
      <w:tr w:rsidR="00024125" w:rsidRPr="004941BF" w:rsidTr="00F27721">
        <w:tc>
          <w:tcPr>
            <w:tcW w:w="514" w:type="dxa"/>
          </w:tcPr>
          <w:p w:rsidR="00024125" w:rsidRPr="004941BF" w:rsidRDefault="00024125" w:rsidP="00494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474" w:type="dxa"/>
          </w:tcPr>
          <w:p w:rsidR="00024125" w:rsidRPr="00717DF2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DF2">
              <w:rPr>
                <w:rFonts w:ascii="Times New Roman" w:hAnsi="Times New Roman" w:cs="Times New Roman"/>
              </w:rPr>
              <w:t>Ющенко</w:t>
            </w:r>
          </w:p>
          <w:p w:rsidR="00024125" w:rsidRPr="00717DF2" w:rsidRDefault="00024125" w:rsidP="00D8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DF2">
              <w:rPr>
                <w:rFonts w:ascii="Times New Roman" w:hAnsi="Times New Roman" w:cs="Times New Roman"/>
              </w:rPr>
              <w:t>Игорь Витальевич</w:t>
            </w:r>
          </w:p>
        </w:tc>
        <w:tc>
          <w:tcPr>
            <w:tcW w:w="6660" w:type="dxa"/>
          </w:tcPr>
          <w:p w:rsidR="00024125" w:rsidRPr="00717DF2" w:rsidRDefault="00024125" w:rsidP="00F7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Pr="00717DF2">
              <w:rPr>
                <w:rFonts w:ascii="Times New Roman" w:hAnsi="Times New Roman" w:cs="Times New Roman"/>
              </w:rPr>
              <w:t>аместитель председателя Ассоциации профсоюзных организаций Златоустовского городского округа</w:t>
            </w:r>
          </w:p>
        </w:tc>
      </w:tr>
    </w:tbl>
    <w:p w:rsidR="00024125" w:rsidRDefault="00024125"/>
    <w:p w:rsidR="00024125" w:rsidRPr="00A334CC" w:rsidRDefault="00024125" w:rsidP="00A334CC">
      <w:pPr>
        <w:spacing w:after="0" w:line="240" w:lineRule="auto"/>
        <w:rPr>
          <w:rFonts w:ascii="Times New Roman" w:hAnsi="Times New Roman" w:cs="Times New Roman"/>
        </w:rPr>
      </w:pPr>
      <w:r>
        <w:tab/>
      </w:r>
      <w:r w:rsidRPr="00A334CC">
        <w:rPr>
          <w:rFonts w:ascii="Times New Roman" w:hAnsi="Times New Roman" w:cs="Times New Roman"/>
        </w:rPr>
        <w:t>С приветственным словом и пожеланием успешной и плодотворной работы выступил Глава Златоустовского городского округа Вячеслав Анатольевич Жилин.</w:t>
      </w:r>
    </w:p>
    <w:p w:rsidR="00024125" w:rsidRPr="00A334CC" w:rsidRDefault="00024125" w:rsidP="00A334CC">
      <w:pPr>
        <w:spacing w:after="0" w:line="240" w:lineRule="auto"/>
        <w:rPr>
          <w:rFonts w:ascii="Times New Roman" w:hAnsi="Times New Roman" w:cs="Times New Roman"/>
        </w:rPr>
      </w:pPr>
      <w:r w:rsidRPr="00A334CC">
        <w:rPr>
          <w:rFonts w:ascii="Times New Roman" w:hAnsi="Times New Roman" w:cs="Times New Roman"/>
        </w:rPr>
        <w:tab/>
        <w:t xml:space="preserve">Открытым голосованием избран председатель </w:t>
      </w:r>
      <w:r>
        <w:rPr>
          <w:rFonts w:ascii="Times New Roman" w:hAnsi="Times New Roman" w:cs="Times New Roman"/>
        </w:rPr>
        <w:t>Общественной палаты</w:t>
      </w:r>
      <w:r w:rsidRPr="00BA47A2">
        <w:rPr>
          <w:rFonts w:ascii="Times New Roman" w:hAnsi="Times New Roman" w:cs="Times New Roman"/>
        </w:rPr>
        <w:t xml:space="preserve"> Златоустовского городского округа</w:t>
      </w:r>
      <w:r>
        <w:rPr>
          <w:rFonts w:ascii="Times New Roman" w:hAnsi="Times New Roman" w:cs="Times New Roman"/>
        </w:rPr>
        <w:t xml:space="preserve"> 2013-2014 г. – Ольга Ивановна Мухометьярова, сопредседатель – Валерий Фёдорович Кутышев, секретарь – Любовь Ивановна Мельнова.</w:t>
      </w:r>
    </w:p>
    <w:sectPr w:rsidR="00024125" w:rsidRPr="00A334CC" w:rsidSect="00717DF2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4D1"/>
    <w:rsid w:val="00024125"/>
    <w:rsid w:val="00046046"/>
    <w:rsid w:val="000619C6"/>
    <w:rsid w:val="00075B79"/>
    <w:rsid w:val="000C6F97"/>
    <w:rsid w:val="00111897"/>
    <w:rsid w:val="0015216A"/>
    <w:rsid w:val="00153271"/>
    <w:rsid w:val="00154BE3"/>
    <w:rsid w:val="001A2B5D"/>
    <w:rsid w:val="0020485A"/>
    <w:rsid w:val="00232417"/>
    <w:rsid w:val="00293F44"/>
    <w:rsid w:val="002A72CC"/>
    <w:rsid w:val="002B56DA"/>
    <w:rsid w:val="002B6153"/>
    <w:rsid w:val="002D6E52"/>
    <w:rsid w:val="00384A9B"/>
    <w:rsid w:val="003C18DF"/>
    <w:rsid w:val="003C2737"/>
    <w:rsid w:val="004429D4"/>
    <w:rsid w:val="004559EA"/>
    <w:rsid w:val="00460FB0"/>
    <w:rsid w:val="004941BF"/>
    <w:rsid w:val="004C2048"/>
    <w:rsid w:val="004F54E5"/>
    <w:rsid w:val="005140F8"/>
    <w:rsid w:val="005577F3"/>
    <w:rsid w:val="005B359C"/>
    <w:rsid w:val="005B5F70"/>
    <w:rsid w:val="0060520F"/>
    <w:rsid w:val="006058A2"/>
    <w:rsid w:val="0063504A"/>
    <w:rsid w:val="00676CDB"/>
    <w:rsid w:val="006E35B0"/>
    <w:rsid w:val="00717DF2"/>
    <w:rsid w:val="0077667F"/>
    <w:rsid w:val="007D4182"/>
    <w:rsid w:val="008344D1"/>
    <w:rsid w:val="00836571"/>
    <w:rsid w:val="00880A79"/>
    <w:rsid w:val="008A516F"/>
    <w:rsid w:val="00925D82"/>
    <w:rsid w:val="00940A68"/>
    <w:rsid w:val="009F22D0"/>
    <w:rsid w:val="00A31F8F"/>
    <w:rsid w:val="00A334CC"/>
    <w:rsid w:val="00A60298"/>
    <w:rsid w:val="00B12A2D"/>
    <w:rsid w:val="00B2716C"/>
    <w:rsid w:val="00B34D04"/>
    <w:rsid w:val="00B61D5F"/>
    <w:rsid w:val="00B80A89"/>
    <w:rsid w:val="00BA3B2D"/>
    <w:rsid w:val="00BA47A2"/>
    <w:rsid w:val="00BB267A"/>
    <w:rsid w:val="00BD241A"/>
    <w:rsid w:val="00BD6DF5"/>
    <w:rsid w:val="00C03E91"/>
    <w:rsid w:val="00C35FEE"/>
    <w:rsid w:val="00C7680E"/>
    <w:rsid w:val="00CC45CD"/>
    <w:rsid w:val="00D61206"/>
    <w:rsid w:val="00D8217D"/>
    <w:rsid w:val="00DB7557"/>
    <w:rsid w:val="00DE62B3"/>
    <w:rsid w:val="00E47CEF"/>
    <w:rsid w:val="00E64948"/>
    <w:rsid w:val="00E95681"/>
    <w:rsid w:val="00EC1FC0"/>
    <w:rsid w:val="00EF0AFB"/>
    <w:rsid w:val="00F055BB"/>
    <w:rsid w:val="00F27721"/>
    <w:rsid w:val="00F46CBB"/>
    <w:rsid w:val="00F555FA"/>
    <w:rsid w:val="00F55C87"/>
    <w:rsid w:val="00F733AB"/>
    <w:rsid w:val="00F96327"/>
    <w:rsid w:val="00FB33EC"/>
    <w:rsid w:val="00FE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1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44D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D6E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425</TotalTime>
  <Pages>2</Pages>
  <Words>536</Words>
  <Characters>3056</Characters>
  <Application>Microsoft Office Outlook</Application>
  <DocSecurity>0</DocSecurity>
  <Lines>0</Lines>
  <Paragraphs>0</Paragraphs>
  <ScaleCrop>false</ScaleCrop>
  <Company>Администрация Златоустовского городского округа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Златоустовского городского округа</dc:creator>
  <cp:keywords/>
  <dc:description/>
  <cp:lastModifiedBy>k424</cp:lastModifiedBy>
  <cp:revision>42</cp:revision>
  <cp:lastPrinted>2013-02-26T07:51:00Z</cp:lastPrinted>
  <dcterms:created xsi:type="dcterms:W3CDTF">2012-12-26T11:02:00Z</dcterms:created>
  <dcterms:modified xsi:type="dcterms:W3CDTF">2013-02-26T07:52:00Z</dcterms:modified>
</cp:coreProperties>
</file>